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800"/>
      </w:tblGrid>
      <w:tr w:rsidR="00692703" w:rsidRPr="00CF1A49" w14:paraId="6B4E523D" w14:textId="77777777" w:rsidTr="00486EA9">
        <w:trPr>
          <w:trHeight w:hRule="exact" w:val="1593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D90E92D" w14:textId="77777777" w:rsidR="00692703" w:rsidRPr="00CF1A49" w:rsidRDefault="001B781A" w:rsidP="001B781A">
            <w:pPr>
              <w:pStyle w:val="ContactInfoEmphasis"/>
              <w:tabs>
                <w:tab w:val="left" w:pos="705"/>
                <w:tab w:val="center" w:pos="5400"/>
              </w:tabs>
              <w:contextualSpacing w:val="0"/>
            </w:pPr>
            <w:r>
              <w:rPr>
                <w:noProof/>
              </w:rPr>
              <w:drawing>
                <wp:inline distT="0" distB="0" distL="0" distR="0" wp14:anchorId="40B238F1" wp14:editId="103F50E4">
                  <wp:extent cx="7226664" cy="104336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olunteers Banner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935" cy="109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1D8" w:rsidRPr="00CF1A49" w14:paraId="5BD8D662" w14:textId="77777777" w:rsidTr="00692703">
        <w:tc>
          <w:tcPr>
            <w:tcW w:w="9360" w:type="dxa"/>
            <w:tcMar>
              <w:top w:w="432" w:type="dxa"/>
            </w:tcMar>
          </w:tcPr>
          <w:p w14:paraId="7B8942E9" w14:textId="7B5AF928" w:rsidR="001755A8" w:rsidRPr="00752E79" w:rsidRDefault="008E3B07" w:rsidP="00752E79">
            <w:pPr>
              <w:pStyle w:val="ContactInfo"/>
              <w:rPr>
                <w:b/>
                <w:shd w:val="clear" w:color="auto" w:fill="FFFFFF"/>
              </w:rPr>
            </w:pPr>
            <w:r w:rsidRPr="008E3B07">
              <w:rPr>
                <w:b/>
                <w:shd w:val="clear" w:color="auto" w:fill="FFFFFF"/>
              </w:rPr>
              <w:t>IYSA is a non-profit organization that relies heavily on volunteers for the success of our events. To help make this tournament successful each team is required to provide a volunteer to field marshal all games where you are listed as the HOME team.  Being a field marshal is super simple but VITAL to the safety and wellbeing</w:t>
            </w:r>
            <w:r w:rsidR="00CE10FF">
              <w:rPr>
                <w:b/>
                <w:shd w:val="clear" w:color="auto" w:fill="FFFFFF"/>
              </w:rPr>
              <w:t xml:space="preserve"> of our players, </w:t>
            </w:r>
            <w:r w:rsidRPr="008E3B07">
              <w:rPr>
                <w:b/>
                <w:shd w:val="clear" w:color="auto" w:fill="FFFFFF"/>
              </w:rPr>
              <w:t xml:space="preserve">coaches, referees, and bystanders.  </w:t>
            </w:r>
            <w:r w:rsidR="00CE10FF">
              <w:rPr>
                <w:b/>
                <w:shd w:val="clear" w:color="auto" w:fill="FFFFFF"/>
              </w:rPr>
              <w:t>At check in they</w:t>
            </w:r>
            <w:r w:rsidRPr="008E3B07">
              <w:rPr>
                <w:b/>
                <w:shd w:val="clear" w:color="auto" w:fill="FFFFFF"/>
              </w:rPr>
              <w:t xml:space="preserve"> will be given detailed instruction</w:t>
            </w:r>
            <w:r w:rsidR="00B55E5C">
              <w:rPr>
                <w:b/>
                <w:shd w:val="clear" w:color="auto" w:fill="FFFFFF"/>
              </w:rPr>
              <w:t>s</w:t>
            </w:r>
            <w:r w:rsidRPr="008E3B07">
              <w:rPr>
                <w:b/>
                <w:shd w:val="clear" w:color="auto" w:fill="FFFFFF"/>
              </w:rPr>
              <w:t xml:space="preserve"> along with a radio to call medical or headquarters for assistance if needed</w:t>
            </w:r>
            <w:r w:rsidR="00CE10FF">
              <w:rPr>
                <w:b/>
                <w:shd w:val="clear" w:color="auto" w:fill="FFFFFF"/>
              </w:rPr>
              <w:t>, a binder with tournament information, and a chair. </w:t>
            </w:r>
            <w:r w:rsidR="0014586C">
              <w:rPr>
                <w:b/>
                <w:shd w:val="clear" w:color="auto" w:fill="FFFFFF"/>
              </w:rPr>
              <w:br/>
            </w:r>
            <w:r w:rsidR="0014586C" w:rsidRPr="00FB2FC8">
              <w:rPr>
                <w:b/>
                <w:color w:val="1D824C" w:themeColor="accent1"/>
                <w:shd w:val="clear" w:color="auto" w:fill="FFFFFF"/>
              </w:rPr>
              <w:t>Remember – If you</w:t>
            </w:r>
            <w:r w:rsidR="00B55E5C" w:rsidRPr="00FB2FC8">
              <w:rPr>
                <w:b/>
                <w:color w:val="1D824C" w:themeColor="accent1"/>
                <w:shd w:val="clear" w:color="auto" w:fill="FFFFFF"/>
              </w:rPr>
              <w:t>r</w:t>
            </w:r>
            <w:r w:rsidR="0014586C" w:rsidRPr="00FB2FC8">
              <w:rPr>
                <w:b/>
                <w:color w:val="1D824C" w:themeColor="accent1"/>
                <w:shd w:val="clear" w:color="auto" w:fill="FFFFFF"/>
              </w:rPr>
              <w:t xml:space="preserve"> team makes it into a Semi-Final or Final game and you are listed as the HOME team you will need to provide th</w:t>
            </w:r>
            <w:r w:rsidR="00FB2FC8">
              <w:rPr>
                <w:b/>
                <w:color w:val="1D824C" w:themeColor="accent1"/>
                <w:shd w:val="clear" w:color="auto" w:fill="FFFFFF"/>
              </w:rPr>
              <w:t>e</w:t>
            </w:r>
            <w:r w:rsidR="0014586C" w:rsidRPr="00FB2FC8">
              <w:rPr>
                <w:b/>
                <w:color w:val="1D824C" w:themeColor="accent1"/>
                <w:shd w:val="clear" w:color="auto" w:fill="FFFFFF"/>
              </w:rPr>
              <w:t xml:space="preserve"> field marshal </w:t>
            </w:r>
            <w:r w:rsidR="00FB2FC8">
              <w:rPr>
                <w:b/>
                <w:color w:val="1D824C" w:themeColor="accent1"/>
                <w:shd w:val="clear" w:color="auto" w:fill="FFFFFF"/>
              </w:rPr>
              <w:t>for that game</w:t>
            </w:r>
            <w:r w:rsidR="0014586C" w:rsidRPr="00FB2FC8">
              <w:rPr>
                <w:b/>
                <w:color w:val="1D824C" w:themeColor="accent1"/>
                <w:shd w:val="clear" w:color="auto" w:fill="FFFFFF"/>
              </w:rPr>
              <w:t>.</w:t>
            </w:r>
            <w:r w:rsidR="00752E79">
              <w:rPr>
                <w:b/>
                <w:color w:val="FF0000"/>
                <w:shd w:val="clear" w:color="auto" w:fill="FFFFFF"/>
              </w:rPr>
              <w:br/>
            </w:r>
            <w:r w:rsidR="00752E79" w:rsidRPr="00602969">
              <w:rPr>
                <w:b/>
                <w:color w:val="0070C0"/>
                <w:shd w:val="clear" w:color="auto" w:fill="FFFFFF"/>
              </w:rPr>
              <w:t xml:space="preserve">  </w:t>
            </w:r>
            <w:r w:rsidR="00A24CD4" w:rsidRPr="00602969">
              <w:rPr>
                <w:b/>
                <w:color w:val="0070C0"/>
                <w:sz w:val="24"/>
                <w:szCs w:val="24"/>
                <w:shd w:val="clear" w:color="auto" w:fill="FFFFFF"/>
              </w:rPr>
              <w:t xml:space="preserve">To avoid unnecessary delays, please make sure </w:t>
            </w:r>
            <w:r w:rsidR="00FB2FC8" w:rsidRPr="00602969">
              <w:rPr>
                <w:b/>
                <w:color w:val="0070C0"/>
                <w:sz w:val="24"/>
                <w:szCs w:val="24"/>
                <w:shd w:val="clear" w:color="auto" w:fill="FFFFFF"/>
              </w:rPr>
              <w:t>all information</w:t>
            </w:r>
            <w:r w:rsidR="00A24CD4" w:rsidRPr="00602969">
              <w:rPr>
                <w:b/>
                <w:color w:val="0070C0"/>
                <w:sz w:val="24"/>
                <w:szCs w:val="24"/>
                <w:shd w:val="clear" w:color="auto" w:fill="FFFFFF"/>
              </w:rPr>
              <w:t xml:space="preserve"> is complete.</w:t>
            </w:r>
            <w:r w:rsidR="00A24CD4" w:rsidRPr="00602969">
              <w:rPr>
                <w:b/>
                <w:color w:val="0070C0"/>
                <w:shd w:val="clear" w:color="auto" w:fill="FFFFFF"/>
              </w:rPr>
              <w:t xml:space="preserve">  </w:t>
            </w:r>
            <w:r w:rsidR="00FB2FC8" w:rsidRPr="00602969">
              <w:rPr>
                <w:b/>
                <w:color w:val="0070C0"/>
                <w:shd w:val="clear" w:color="auto" w:fill="FFFFFF"/>
              </w:rPr>
              <w:br/>
            </w:r>
            <w:r w:rsidR="00752E79" w:rsidRPr="00602969">
              <w:rPr>
                <w:b/>
                <w:color w:val="0070C0"/>
                <w:shd w:val="clear" w:color="auto" w:fill="FFFFFF"/>
              </w:rPr>
              <w:t xml:space="preserve">Return this form to </w:t>
            </w:r>
            <w:hyperlink r:id="rId8" w:history="1">
              <w:r w:rsidR="00752E79" w:rsidRPr="00602969">
                <w:rPr>
                  <w:rStyle w:val="Hyperlink"/>
                  <w:b/>
                  <w:color w:val="0070C0"/>
                  <w:shd w:val="clear" w:color="auto" w:fill="FFFFFF"/>
                </w:rPr>
                <w:t>pdraper@idahoouthsoccer.org</w:t>
              </w:r>
            </w:hyperlink>
            <w:r w:rsidR="00752E79" w:rsidRPr="00602969">
              <w:rPr>
                <w:b/>
                <w:color w:val="0070C0"/>
                <w:shd w:val="clear" w:color="auto" w:fill="FFFFFF"/>
              </w:rPr>
              <w:t xml:space="preserve"> no later than </w:t>
            </w:r>
            <w:r w:rsidR="008E10EC">
              <w:rPr>
                <w:b/>
                <w:color w:val="0070C0"/>
                <w:shd w:val="clear" w:color="auto" w:fill="FFFFFF"/>
              </w:rPr>
              <w:t>May 14</w:t>
            </w:r>
            <w:r w:rsidR="008E10EC" w:rsidRPr="008E10EC">
              <w:rPr>
                <w:b/>
                <w:color w:val="0070C0"/>
                <w:shd w:val="clear" w:color="auto" w:fill="FFFFFF"/>
                <w:vertAlign w:val="superscript"/>
              </w:rPr>
              <w:t>th</w:t>
            </w:r>
            <w:r w:rsidR="00752E79" w:rsidRPr="00602969">
              <w:rPr>
                <w:b/>
                <w:color w:val="0070C0"/>
                <w:shd w:val="clear" w:color="auto" w:fill="FFFFFF"/>
              </w:rPr>
              <w:t xml:space="preserve">.  </w:t>
            </w:r>
          </w:p>
        </w:tc>
      </w:tr>
    </w:tbl>
    <w:p w14:paraId="28A5639E" w14:textId="77777777" w:rsidR="004E01EB" w:rsidRPr="001C405D" w:rsidRDefault="008E3B07" w:rsidP="008E3B07">
      <w:pPr>
        <w:pStyle w:val="Heading2"/>
        <w:rPr>
          <w:sz w:val="28"/>
          <w:szCs w:val="28"/>
        </w:rPr>
      </w:pPr>
      <w:r w:rsidRPr="001C405D">
        <w:rPr>
          <w:sz w:val="28"/>
          <w:szCs w:val="28"/>
        </w:rPr>
        <w:t>field marshal Duties</w:t>
      </w:r>
    </w:p>
    <w:tbl>
      <w:tblPr>
        <w:tblStyle w:val="TableGrid"/>
        <w:tblW w:w="481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378"/>
      </w:tblGrid>
      <w:tr w:rsidR="001D0BF1" w:rsidRPr="00CF1A49" w14:paraId="0864D162" w14:textId="77777777" w:rsidTr="00486EA9">
        <w:trPr>
          <w:trHeight w:val="1332"/>
        </w:trPr>
        <w:tc>
          <w:tcPr>
            <w:tcW w:w="10378" w:type="dxa"/>
          </w:tcPr>
          <w:p w14:paraId="6BEB5B18" w14:textId="6D394617" w:rsidR="008E3B07" w:rsidRPr="000221DE" w:rsidRDefault="00A26FE2" w:rsidP="008E3B07">
            <w:pPr>
              <w:pStyle w:val="Heading3"/>
              <w:rPr>
                <w:rFonts w:eastAsia="Times New Roman"/>
              </w:rPr>
            </w:pPr>
            <w:r w:rsidRPr="000221DE">
              <w:rPr>
                <w:rFonts w:eastAsia="Times New Roman"/>
                <w:shd w:val="clear" w:color="auto" w:fill="FFFFFF"/>
              </w:rPr>
              <w:t>1</w:t>
            </w:r>
            <w:r>
              <w:rPr>
                <w:rFonts w:eastAsia="Times New Roman"/>
                <w:shd w:val="clear" w:color="auto" w:fill="FFFFFF"/>
              </w:rPr>
              <w:t>.</w:t>
            </w:r>
            <w:r w:rsidRPr="000221DE">
              <w:rPr>
                <w:rFonts w:eastAsia="Times New Roman"/>
                <w:shd w:val="clear" w:color="auto" w:fill="FFFFFF"/>
              </w:rPr>
              <w:t xml:space="preserve"> CHECK</w:t>
            </w:r>
            <w:r w:rsidR="008E3B07" w:rsidRPr="000221DE">
              <w:rPr>
                <w:rFonts w:eastAsia="Times New Roman"/>
                <w:shd w:val="clear" w:color="auto" w:fill="FFFFFF"/>
              </w:rPr>
              <w:t xml:space="preserve"> – in at headquarters</w:t>
            </w:r>
            <w:r>
              <w:rPr>
                <w:rFonts w:eastAsia="Times New Roman"/>
                <w:shd w:val="clear" w:color="auto" w:fill="FFFFFF"/>
              </w:rPr>
              <w:t xml:space="preserve"> (Above field #5)</w:t>
            </w:r>
            <w:r w:rsidR="008E3B07" w:rsidRPr="000221DE">
              <w:rPr>
                <w:rFonts w:eastAsia="Times New Roman"/>
                <w:shd w:val="clear" w:color="auto" w:fill="FFFFFF"/>
              </w:rPr>
              <w:t xml:space="preserve"> for additional information </w:t>
            </w:r>
            <w:r>
              <w:rPr>
                <w:rFonts w:eastAsia="Times New Roman"/>
                <w:shd w:val="clear" w:color="auto" w:fill="FFFFFF"/>
              </w:rPr>
              <w:br/>
              <w:t xml:space="preserve">    </w:t>
            </w:r>
            <w:r w:rsidR="008E3B07" w:rsidRPr="000221DE">
              <w:rPr>
                <w:rFonts w:eastAsia="Times New Roman"/>
                <w:shd w:val="clear" w:color="auto" w:fill="FFFFFF"/>
              </w:rPr>
              <w:t xml:space="preserve">15 minutes prior to </w:t>
            </w:r>
            <w:r w:rsidR="00FB2FC8">
              <w:rPr>
                <w:rFonts w:eastAsia="Times New Roman"/>
                <w:shd w:val="clear" w:color="auto" w:fill="FFFFFF"/>
              </w:rPr>
              <w:br/>
              <w:t xml:space="preserve">    </w:t>
            </w:r>
            <w:r w:rsidR="008E3B07" w:rsidRPr="000221DE">
              <w:rPr>
                <w:rFonts w:eastAsia="Times New Roman"/>
                <w:shd w:val="clear" w:color="auto" w:fill="FFFFFF"/>
              </w:rPr>
              <w:t>game start time</w:t>
            </w:r>
          </w:p>
          <w:p w14:paraId="3F12987C" w14:textId="77777777" w:rsidR="008E3B07" w:rsidRPr="000221DE" w:rsidRDefault="008E3B07" w:rsidP="008E3B07">
            <w:pPr>
              <w:pStyle w:val="Heading3"/>
              <w:rPr>
                <w:rFonts w:eastAsia="Times New Roman"/>
              </w:rPr>
            </w:pPr>
            <w:r w:rsidRPr="000221DE">
              <w:rPr>
                <w:rFonts w:eastAsia="Times New Roman"/>
                <w:shd w:val="clear" w:color="auto" w:fill="FFFFFF"/>
              </w:rPr>
              <w:t>2. Assist Referees when asked.</w:t>
            </w:r>
          </w:p>
          <w:p w14:paraId="4770B51F" w14:textId="77777777" w:rsidR="008E3B07" w:rsidRPr="000221DE" w:rsidRDefault="008E3B07" w:rsidP="008E3B07">
            <w:pPr>
              <w:pStyle w:val="Heading3"/>
              <w:rPr>
                <w:rFonts w:eastAsia="Times New Roman"/>
              </w:rPr>
            </w:pPr>
            <w:r w:rsidRPr="000221DE">
              <w:rPr>
                <w:rFonts w:eastAsia="Times New Roman"/>
                <w:shd w:val="clear" w:color="auto" w:fill="FFFFFF"/>
              </w:rPr>
              <w:t>3. Radio to medical if assistance is needed. </w:t>
            </w:r>
          </w:p>
          <w:p w14:paraId="49E14B91" w14:textId="77777777" w:rsidR="008E3B07" w:rsidRPr="000221DE" w:rsidRDefault="008E3B07" w:rsidP="008E3B07">
            <w:pPr>
              <w:pStyle w:val="Heading3"/>
              <w:rPr>
                <w:rFonts w:eastAsia="Times New Roman"/>
              </w:rPr>
            </w:pPr>
            <w:r w:rsidRPr="000221DE">
              <w:rPr>
                <w:rFonts w:eastAsia="Times New Roman"/>
                <w:shd w:val="clear" w:color="auto" w:fill="FFFFFF"/>
              </w:rPr>
              <w:t>4. Radio to headquarters with any additional assistance or questions.  </w:t>
            </w:r>
          </w:p>
          <w:p w14:paraId="631CC354" w14:textId="4B025E94" w:rsidR="008E3B07" w:rsidRPr="000221DE" w:rsidRDefault="008E3B07" w:rsidP="008E3B07">
            <w:pPr>
              <w:pStyle w:val="Heading3"/>
              <w:rPr>
                <w:rFonts w:eastAsia="Times New Roman"/>
              </w:rPr>
            </w:pPr>
            <w:r w:rsidRPr="000221DE">
              <w:rPr>
                <w:rFonts w:eastAsia="Times New Roman"/>
                <w:shd w:val="clear" w:color="auto" w:fill="FFFFFF"/>
              </w:rPr>
              <w:t xml:space="preserve">  </w:t>
            </w:r>
            <w:r w:rsidR="00A26FE2">
              <w:rPr>
                <w:rFonts w:eastAsia="Times New Roman"/>
                <w:shd w:val="clear" w:color="auto" w:fill="FFFFFF"/>
              </w:rPr>
              <w:t xml:space="preserve"> </w:t>
            </w:r>
            <w:r w:rsidRPr="000221DE">
              <w:rPr>
                <w:rFonts w:eastAsia="Times New Roman"/>
                <w:shd w:val="clear" w:color="auto" w:fill="FFFFFF"/>
              </w:rPr>
              <w:t> Especially any coach, player, or parent behavior.  </w:t>
            </w:r>
          </w:p>
          <w:p w14:paraId="617E5C8F" w14:textId="77777777" w:rsidR="008E3B07" w:rsidRPr="000221DE" w:rsidRDefault="008E3B07" w:rsidP="008E3B07">
            <w:pPr>
              <w:pStyle w:val="Heading3"/>
              <w:rPr>
                <w:rFonts w:eastAsia="Times New Roman"/>
              </w:rPr>
            </w:pPr>
            <w:r w:rsidRPr="000221DE">
              <w:rPr>
                <w:rFonts w:eastAsia="Times New Roman"/>
                <w:shd w:val="clear" w:color="auto" w:fill="FFFFFF"/>
              </w:rPr>
              <w:t>5. Call in final scores on championship games</w:t>
            </w:r>
          </w:p>
          <w:p w14:paraId="47B1BB22" w14:textId="77777777" w:rsidR="001E3120" w:rsidRPr="00CF1A49" w:rsidRDefault="001E3120" w:rsidP="008E3B07">
            <w:pPr>
              <w:pStyle w:val="Heading3"/>
            </w:pPr>
          </w:p>
        </w:tc>
      </w:tr>
    </w:tbl>
    <w:p w14:paraId="1EC161C3" w14:textId="77777777" w:rsidR="001C405D" w:rsidRPr="001C405D" w:rsidRDefault="001C405D" w:rsidP="001C405D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Volunteer &amp; club information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3"/>
      </w:tblGrid>
      <w:tr w:rsidR="001D0BF1" w:rsidRPr="00CF1A49" w14:paraId="7F90CEC5" w14:textId="77777777" w:rsidTr="00486EA9">
        <w:trPr>
          <w:trHeight w:val="1143"/>
        </w:trPr>
        <w:tc>
          <w:tcPr>
            <w:tcW w:w="10723" w:type="dxa"/>
          </w:tcPr>
          <w:p w14:paraId="7BD0426A" w14:textId="77777777" w:rsidR="007538DC" w:rsidRPr="00B818A5" w:rsidRDefault="001C405D" w:rsidP="001C405D">
            <w:pPr>
              <w:rPr>
                <w:b/>
              </w:rPr>
            </w:pPr>
            <w:r w:rsidRPr="00B818A5">
              <w:rPr>
                <w:b/>
              </w:rPr>
              <w:t>Club Name________________________________</w:t>
            </w:r>
            <w:r w:rsidRPr="00B818A5">
              <w:rPr>
                <w:b/>
              </w:rPr>
              <w:br/>
              <w:t>Team Name_______________________________</w:t>
            </w:r>
            <w:r w:rsidRPr="00B818A5">
              <w:rPr>
                <w:b/>
              </w:rPr>
              <w:br/>
              <w:t>Gender __________________________________</w:t>
            </w:r>
            <w:r w:rsidRPr="00B818A5">
              <w:rPr>
                <w:b/>
              </w:rPr>
              <w:br/>
              <w:t>Age Group Registered for Tournament _________</w:t>
            </w:r>
          </w:p>
        </w:tc>
      </w:tr>
      <w:tr w:rsidR="00486EA9" w:rsidRPr="00CF1A49" w14:paraId="02B69C4B" w14:textId="77777777" w:rsidTr="00695DCD">
        <w:tc>
          <w:tcPr>
            <w:tcW w:w="10723" w:type="dxa"/>
            <w:tcMar>
              <w:top w:w="216" w:type="dxa"/>
            </w:tcMar>
          </w:tcPr>
          <w:p w14:paraId="71595BEA" w14:textId="77777777" w:rsidR="00486EA9" w:rsidRPr="00B818A5" w:rsidRDefault="0014586C" w:rsidP="00695DCD">
            <w:pPr>
              <w:tabs>
                <w:tab w:val="center" w:pos="5073"/>
              </w:tabs>
              <w:rPr>
                <w:b/>
              </w:rPr>
            </w:pPr>
            <w:r w:rsidRPr="00B818A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0EFE69" wp14:editId="2242FC34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9525</wp:posOffset>
                      </wp:positionV>
                      <wp:extent cx="2847975" cy="145732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457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EBB1A" w14:textId="77777777" w:rsidR="00486EA9" w:rsidRPr="00CF1A49" w:rsidRDefault="00486EA9" w:rsidP="00486EA9">
                                  <w:pPr>
                                    <w:pStyle w:val="Heading1"/>
                                  </w:pPr>
                                  <w:r>
                                    <w:t>Home team #2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Skills layout table"/>
                                  </w:tblPr>
                                  <w:tblGrid>
                                    <w:gridCol w:w="2494"/>
                                    <w:gridCol w:w="1698"/>
                                  </w:tblGrid>
                                  <w:tr w:rsidR="00486EA9" w:rsidRPr="006E1507" w14:paraId="2A26A264" w14:textId="77777777" w:rsidTr="00695DCD">
                                    <w:tc>
                                      <w:tcPr>
                                        <w:tcW w:w="5400" w:type="dxa"/>
                                      </w:tcPr>
                                      <w:p w14:paraId="226CCE35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Date </w:t>
                                        </w:r>
                                        <w:r w:rsidR="0014586C">
                                          <w:t xml:space="preserve">&amp; Time </w:t>
                                        </w:r>
                                        <w:r>
                                          <w:t xml:space="preserve">of game –                                                                                   </w:t>
                                        </w:r>
                                      </w:p>
                                      <w:p w14:paraId="432F812C" w14:textId="77777777" w:rsidR="00486EA9" w:rsidRDefault="00486EA9" w:rsidP="0014586C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>Game Number –</w:t>
                                        </w:r>
                                      </w:p>
                                      <w:p w14:paraId="107B5E7D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Volunteer for Game – </w:t>
                                        </w:r>
                                      </w:p>
                                      <w:p w14:paraId="67E48B4B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>Cell Phone # -</w:t>
                                        </w:r>
                                      </w:p>
                                      <w:p w14:paraId="45C0AAB1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0B61181A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</w:p>
                                      <w:p w14:paraId="26E66215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</w:p>
                                      <w:p w14:paraId="6F4D81CA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  <w:r>
                                          <w:t xml:space="preserve">                              </w:t>
                                        </w:r>
                                      </w:p>
                                      <w:p w14:paraId="0B790B23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3DACEECB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  <w:r>
                                          <w:t xml:space="preserve">                                          </w:t>
                                        </w:r>
                                      </w:p>
                                      <w:p w14:paraId="2E51BA9D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1070DCD9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54D53311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60" w:type="dxa"/>
                                        <w:tcMar>
                                          <w:left w:w="360" w:type="dxa"/>
                                        </w:tcMar>
                                      </w:tcPr>
                                      <w:tbl>
                                        <w:tblPr>
                                          <w:tblStyle w:val="TableGrid"/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  <w:tblDescription w:val="Skills layout table"/>
                                        </w:tblPr>
                                        <w:tblGrid>
                                          <w:gridCol w:w="508"/>
                                          <w:gridCol w:w="830"/>
                                        </w:tblGrid>
                                        <w:tr w:rsidR="00486EA9" w:rsidRPr="006E1507" w14:paraId="2D8B6117" w14:textId="77777777" w:rsidTr="00695DCD">
                                          <w:tc>
                                            <w:tcPr>
                                              <w:tcW w:w="4675" w:type="dxa"/>
                                            </w:tcPr>
                                            <w:p w14:paraId="121502E6" w14:textId="77777777" w:rsidR="00486EA9" w:rsidRPr="006E1507" w:rsidRDefault="00486EA9" w:rsidP="00486EA9">
                                              <w:pPr>
                                                <w:pStyle w:val="ListBullet"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ind w:left="360"/>
                                                <w:contextualSpacing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675" w:type="dxa"/>
                                              <w:tcMar>
                                                <w:left w:w="360" w:type="dxa"/>
                                              </w:tcMar>
                                            </w:tcPr>
                                            <w:p w14:paraId="4B1CDE5D" w14:textId="77777777" w:rsidR="00486EA9" w:rsidRPr="006E1507" w:rsidRDefault="00486EA9" w:rsidP="00486EA9">
                                              <w:pPr>
                                                <w:pStyle w:val="ListBullet"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ind w:left="360"/>
                                                <w:contextualSpacing w:val="0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71877E3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</w:pPr>
                                      </w:p>
                                      <w:p w14:paraId="60BC12B5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27309ABD" w14:textId="77777777" w:rsidR="00486EA9" w:rsidRDefault="00486EA9" w:rsidP="00486E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EFE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43.15pt;margin-top:.75pt;width:224.2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" fillcolor="white [3201]" strokecolor="#1d824c [3204]" strokeweight="1pt">
                      <v:textbox>
                        <w:txbxContent>
                          <w:p w14:paraId="774EBB1A" w14:textId="77777777" w:rsidR="00486EA9" w:rsidRPr="00CF1A49" w:rsidRDefault="00486EA9" w:rsidP="00486EA9">
                            <w:pPr>
                              <w:pStyle w:val="Heading1"/>
                            </w:pPr>
                            <w:r>
                              <w:t>Home team #2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kills layout table"/>
                            </w:tblPr>
                            <w:tblGrid>
                              <w:gridCol w:w="2494"/>
                              <w:gridCol w:w="1698"/>
                            </w:tblGrid>
                            <w:tr w:rsidR="00486EA9" w:rsidRPr="006E1507" w14:paraId="2A26A264" w14:textId="77777777" w:rsidTr="00695DCD">
                              <w:tc>
                                <w:tcPr>
                                  <w:tcW w:w="5400" w:type="dxa"/>
                                </w:tcPr>
                                <w:p w14:paraId="226CCE35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Date </w:t>
                                  </w:r>
                                  <w:r w:rsidR="0014586C">
                                    <w:t xml:space="preserve">&amp; Time </w:t>
                                  </w:r>
                                  <w:r>
                                    <w:t xml:space="preserve">of game –                                                                                   </w:t>
                                  </w:r>
                                </w:p>
                                <w:p w14:paraId="432F812C" w14:textId="77777777" w:rsidR="00486EA9" w:rsidRDefault="00486EA9" w:rsidP="0014586C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>Game Number –</w:t>
                                  </w:r>
                                </w:p>
                                <w:p w14:paraId="107B5E7D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Volunteer for Game – </w:t>
                                  </w:r>
                                </w:p>
                                <w:p w14:paraId="67E48B4B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>Cell Phone # -</w:t>
                                  </w:r>
                                </w:p>
                                <w:p w14:paraId="45C0AAB1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0B61181A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</w:p>
                                <w:p w14:paraId="26E66215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</w:p>
                                <w:p w14:paraId="6F4D81CA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  <w:r>
                                    <w:t xml:space="preserve">                              </w:t>
                                  </w:r>
                                </w:p>
                                <w:p w14:paraId="0B790B23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3DACEECB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  <w:r>
                                    <w:t xml:space="preserve">                                          </w:t>
                                  </w:r>
                                </w:p>
                                <w:p w14:paraId="2E51BA9D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1070DCD9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54D53311" w14:textId="77777777" w:rsidR="00486EA9" w:rsidRPr="006E1507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Mar>
                                    <w:left w:w="360" w:type="dxa"/>
                                  </w:tcMar>
                                </w:tcPr>
                                <w:tbl>
                                  <w:tblPr>
                                    <w:tblStyle w:val="TableGrid"/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Skills layout table"/>
                                  </w:tblPr>
                                  <w:tblGrid>
                                    <w:gridCol w:w="508"/>
                                    <w:gridCol w:w="830"/>
                                  </w:tblGrid>
                                  <w:tr w:rsidR="00486EA9" w:rsidRPr="006E1507" w14:paraId="2D8B6117" w14:textId="77777777" w:rsidTr="00695DCD">
                                    <w:tc>
                                      <w:tcPr>
                                        <w:tcW w:w="4675" w:type="dxa"/>
                                      </w:tcPr>
                                      <w:p w14:paraId="121502E6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75" w:type="dxa"/>
                                        <w:tcMar>
                                          <w:left w:w="360" w:type="dxa"/>
                                        </w:tcMar>
                                      </w:tcPr>
                                      <w:p w14:paraId="4B1CDE5D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571877E3" w14:textId="77777777" w:rsidR="00486EA9" w:rsidRPr="006E1507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</w:p>
                                <w:p w14:paraId="60BC12B5" w14:textId="77777777" w:rsidR="00486EA9" w:rsidRPr="006E1507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</w:tc>
                            </w:tr>
                          </w:tbl>
                          <w:p w14:paraId="27309ABD" w14:textId="77777777" w:rsidR="00486EA9" w:rsidRDefault="00486EA9" w:rsidP="00486EA9"/>
                        </w:txbxContent>
                      </v:textbox>
                    </v:shape>
                  </w:pict>
                </mc:Fallback>
              </mc:AlternateContent>
            </w:r>
            <w:r w:rsidR="00B818A5" w:rsidRPr="00B818A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D22C9B" wp14:editId="60062EB7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9525</wp:posOffset>
                      </wp:positionV>
                      <wp:extent cx="2847975" cy="14382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438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8950E8" w14:textId="77777777" w:rsidR="00486EA9" w:rsidRPr="00CF1A49" w:rsidRDefault="00486EA9" w:rsidP="00486EA9">
                                  <w:pPr>
                                    <w:pStyle w:val="Heading1"/>
                                  </w:pPr>
                                  <w:r>
                                    <w:t>Home team #1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Skills layout table"/>
                                  </w:tblPr>
                                  <w:tblGrid>
                                    <w:gridCol w:w="2494"/>
                                    <w:gridCol w:w="1698"/>
                                  </w:tblGrid>
                                  <w:tr w:rsidR="00486EA9" w:rsidRPr="006E1507" w14:paraId="058B0CF6" w14:textId="77777777" w:rsidTr="00695DCD">
                                    <w:tc>
                                      <w:tcPr>
                                        <w:tcW w:w="5400" w:type="dxa"/>
                                      </w:tcPr>
                                      <w:p w14:paraId="2BF1AA73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>Date</w:t>
                                        </w:r>
                                        <w:r w:rsidR="00B818A5">
                                          <w:t xml:space="preserve"> &amp; Time</w:t>
                                        </w:r>
                                        <w:r>
                                          <w:t xml:space="preserve"> of game –                                                                                   </w:t>
                                        </w:r>
                                      </w:p>
                                      <w:p w14:paraId="7124D345" w14:textId="77777777" w:rsidR="00486EA9" w:rsidRDefault="00486EA9" w:rsidP="00B818A5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Game Number – </w:t>
                                        </w:r>
                                      </w:p>
                                      <w:p w14:paraId="2CC9E193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Volunteer for Game – </w:t>
                                        </w:r>
                                      </w:p>
                                      <w:p w14:paraId="57DF8045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>Cell Phone # -</w:t>
                                        </w:r>
                                      </w:p>
                                      <w:p w14:paraId="3448B5ED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64781D49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</w:p>
                                      <w:p w14:paraId="6F0871B4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</w:p>
                                      <w:p w14:paraId="31FEEDB8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  <w:r>
                                          <w:t xml:space="preserve">                              </w:t>
                                        </w:r>
                                      </w:p>
                                      <w:p w14:paraId="1BF271E7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3F087E63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  <w:r>
                                          <w:t xml:space="preserve">                                          </w:t>
                                        </w:r>
                                      </w:p>
                                      <w:p w14:paraId="43E58324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56E4DA7D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249EC228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60" w:type="dxa"/>
                                        <w:tcMar>
                                          <w:left w:w="360" w:type="dxa"/>
                                        </w:tcMar>
                                      </w:tcPr>
                                      <w:tbl>
                                        <w:tblPr>
                                          <w:tblStyle w:val="TableGrid"/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  <w:tblDescription w:val="Skills layout table"/>
                                        </w:tblPr>
                                        <w:tblGrid>
                                          <w:gridCol w:w="508"/>
                                          <w:gridCol w:w="830"/>
                                        </w:tblGrid>
                                        <w:tr w:rsidR="00486EA9" w:rsidRPr="006E1507" w14:paraId="726BD222" w14:textId="77777777" w:rsidTr="00695DCD">
                                          <w:tc>
                                            <w:tcPr>
                                              <w:tcW w:w="4675" w:type="dxa"/>
                                            </w:tcPr>
                                            <w:p w14:paraId="798B3CB6" w14:textId="77777777" w:rsidR="00486EA9" w:rsidRPr="006E1507" w:rsidRDefault="00486EA9" w:rsidP="00486EA9">
                                              <w:pPr>
                                                <w:pStyle w:val="ListBullet"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ind w:left="360"/>
                                                <w:contextualSpacing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675" w:type="dxa"/>
                                              <w:tcMar>
                                                <w:left w:w="360" w:type="dxa"/>
                                              </w:tcMar>
                                            </w:tcPr>
                                            <w:p w14:paraId="6DA51D8E" w14:textId="77777777" w:rsidR="00486EA9" w:rsidRPr="006E1507" w:rsidRDefault="00486EA9" w:rsidP="00486EA9">
                                              <w:pPr>
                                                <w:pStyle w:val="ListBullet"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ind w:left="360"/>
                                                <w:contextualSpacing w:val="0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2D6964CE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</w:pPr>
                                      </w:p>
                                      <w:p w14:paraId="3F4CEF74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427CE859" w14:textId="77777777" w:rsidR="00486EA9" w:rsidRDefault="00486EA9" w:rsidP="00486E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22C9B" id="Text Box 7" o:spid="_x0000_s1027" type="#_x0000_t202" style="position:absolute;margin-left:-33.6pt;margin-top:.75pt;width:224.2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" fillcolor="white [3201]" strokecolor="#1d824c [3204]" strokeweight="1pt">
                      <v:textbox>
                        <w:txbxContent>
                          <w:p w14:paraId="218950E8" w14:textId="77777777" w:rsidR="00486EA9" w:rsidRPr="00CF1A49" w:rsidRDefault="00486EA9" w:rsidP="00486EA9">
                            <w:pPr>
                              <w:pStyle w:val="Heading1"/>
                            </w:pPr>
                            <w:r>
                              <w:t>Home team #1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kills layout table"/>
                            </w:tblPr>
                            <w:tblGrid>
                              <w:gridCol w:w="2494"/>
                              <w:gridCol w:w="1698"/>
                            </w:tblGrid>
                            <w:tr w:rsidR="00486EA9" w:rsidRPr="006E1507" w14:paraId="058B0CF6" w14:textId="77777777" w:rsidTr="00695DCD">
                              <w:tc>
                                <w:tcPr>
                                  <w:tcW w:w="5400" w:type="dxa"/>
                                </w:tcPr>
                                <w:p w14:paraId="2BF1AA73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>Date</w:t>
                                  </w:r>
                                  <w:r w:rsidR="00B818A5">
                                    <w:t xml:space="preserve"> &amp; Time</w:t>
                                  </w:r>
                                  <w:r>
                                    <w:t xml:space="preserve"> of game –                                                                                   </w:t>
                                  </w:r>
                                </w:p>
                                <w:p w14:paraId="7124D345" w14:textId="77777777" w:rsidR="00486EA9" w:rsidRDefault="00486EA9" w:rsidP="00B818A5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Game Number – </w:t>
                                  </w:r>
                                </w:p>
                                <w:p w14:paraId="2CC9E193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Volunteer for Game – </w:t>
                                  </w:r>
                                </w:p>
                                <w:p w14:paraId="57DF8045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>Cell Phone # -</w:t>
                                  </w:r>
                                </w:p>
                                <w:p w14:paraId="3448B5ED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64781D49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</w:p>
                                <w:p w14:paraId="6F0871B4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</w:p>
                                <w:p w14:paraId="31FEEDB8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  <w:r>
                                    <w:t xml:space="preserve">                              </w:t>
                                  </w:r>
                                </w:p>
                                <w:p w14:paraId="1BF271E7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3F087E63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  <w:r>
                                    <w:t xml:space="preserve">                                          </w:t>
                                  </w:r>
                                </w:p>
                                <w:p w14:paraId="43E58324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56E4DA7D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249EC228" w14:textId="77777777" w:rsidR="00486EA9" w:rsidRPr="006E1507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Mar>
                                    <w:left w:w="360" w:type="dxa"/>
                                  </w:tcMar>
                                </w:tcPr>
                                <w:tbl>
                                  <w:tblPr>
                                    <w:tblStyle w:val="TableGrid"/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Skills layout table"/>
                                  </w:tblPr>
                                  <w:tblGrid>
                                    <w:gridCol w:w="508"/>
                                    <w:gridCol w:w="830"/>
                                  </w:tblGrid>
                                  <w:tr w:rsidR="00486EA9" w:rsidRPr="006E1507" w14:paraId="726BD222" w14:textId="77777777" w:rsidTr="00695DCD">
                                    <w:tc>
                                      <w:tcPr>
                                        <w:tcW w:w="4675" w:type="dxa"/>
                                      </w:tcPr>
                                      <w:p w14:paraId="798B3CB6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75" w:type="dxa"/>
                                        <w:tcMar>
                                          <w:left w:w="360" w:type="dxa"/>
                                        </w:tcMar>
                                      </w:tcPr>
                                      <w:p w14:paraId="6DA51D8E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2D6964CE" w14:textId="77777777" w:rsidR="00486EA9" w:rsidRPr="006E1507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</w:p>
                                <w:p w14:paraId="3F4CEF74" w14:textId="77777777" w:rsidR="00486EA9" w:rsidRPr="006E1507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</w:tc>
                            </w:tr>
                          </w:tbl>
                          <w:p w14:paraId="427CE859" w14:textId="77777777" w:rsidR="00486EA9" w:rsidRDefault="00486EA9" w:rsidP="00486EA9"/>
                        </w:txbxContent>
                      </v:textbox>
                    </v:shape>
                  </w:pict>
                </mc:Fallback>
              </mc:AlternateContent>
            </w:r>
            <w:r w:rsidR="00486EA9" w:rsidRPr="00B818A5">
              <w:rPr>
                <w:b/>
              </w:rPr>
              <w:tab/>
            </w:r>
          </w:p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10073"/>
            </w:tblGrid>
            <w:tr w:rsidR="00486EA9" w:rsidRPr="00B818A5" w14:paraId="7B48BF46" w14:textId="77777777" w:rsidTr="00695DCD">
              <w:tc>
                <w:tcPr>
                  <w:tcW w:w="10723" w:type="dxa"/>
                  <w:tcMar>
                    <w:top w:w="216" w:type="dxa"/>
                  </w:tcMar>
                </w:tcPr>
                <w:p w14:paraId="0C28260F" w14:textId="77777777" w:rsidR="00486EA9" w:rsidRPr="00B818A5" w:rsidRDefault="00486EA9" w:rsidP="00695DCD">
                  <w:pPr>
                    <w:rPr>
                      <w:b/>
                    </w:rPr>
                  </w:pPr>
                </w:p>
              </w:tc>
            </w:tr>
          </w:tbl>
          <w:p w14:paraId="30DED89E" w14:textId="77777777" w:rsidR="00486EA9" w:rsidRPr="00B818A5" w:rsidRDefault="00486EA9" w:rsidP="00695DCD">
            <w:pPr>
              <w:pStyle w:val="Heading1"/>
            </w:pPr>
          </w:p>
          <w:p w14:paraId="7028E65C" w14:textId="77777777" w:rsidR="00486EA9" w:rsidRPr="00B818A5" w:rsidRDefault="00486EA9" w:rsidP="00695DCD">
            <w:pPr>
              <w:pStyle w:val="Heading1"/>
            </w:pPr>
          </w:p>
          <w:p w14:paraId="6C1A43C4" w14:textId="77777777" w:rsidR="00932FD0" w:rsidRPr="00B818A5" w:rsidRDefault="00932FD0" w:rsidP="00932FD0">
            <w:pPr>
              <w:pStyle w:val="Heading1"/>
              <w:tabs>
                <w:tab w:val="left" w:pos="4560"/>
              </w:tabs>
            </w:pPr>
            <w:r>
              <w:tab/>
            </w:r>
          </w:p>
          <w:p w14:paraId="46A6A938" w14:textId="77777777" w:rsidR="00486EA9" w:rsidRPr="00B818A5" w:rsidRDefault="00486EA9" w:rsidP="00695DCD">
            <w:pPr>
              <w:tabs>
                <w:tab w:val="center" w:pos="5073"/>
              </w:tabs>
              <w:rPr>
                <w:b/>
              </w:rPr>
            </w:pPr>
          </w:p>
        </w:tc>
      </w:tr>
      <w:tr w:rsidR="00AE7A07" w:rsidRPr="00CF1A49" w14:paraId="48B947E0" w14:textId="77777777" w:rsidTr="00AD4B74">
        <w:trPr>
          <w:trHeight w:val="504"/>
        </w:trPr>
        <w:tc>
          <w:tcPr>
            <w:tcW w:w="10723" w:type="dxa"/>
            <w:tcMar>
              <w:top w:w="216" w:type="dxa"/>
            </w:tcMar>
          </w:tcPr>
          <w:p w14:paraId="32969FA5" w14:textId="77777777" w:rsidR="00AE7A07" w:rsidRPr="00B818A5" w:rsidRDefault="00AE7A07" w:rsidP="00AD4B74">
            <w:pPr>
              <w:pStyle w:val="ListParagraph"/>
              <w:numPr>
                <w:ilvl w:val="0"/>
                <w:numId w:val="14"/>
              </w:numPr>
              <w:tabs>
                <w:tab w:val="center" w:pos="5073"/>
              </w:tabs>
              <w:rPr>
                <w:b/>
                <w:i/>
              </w:rPr>
            </w:pPr>
            <w:r w:rsidRPr="00B818A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B1EC9" wp14:editId="3F18EBF9">
                      <wp:simplePos x="0" y="0"/>
                      <wp:positionH relativeFrom="column">
                        <wp:posOffset>3100849</wp:posOffset>
                      </wp:positionH>
                      <wp:positionV relativeFrom="paragraph">
                        <wp:posOffset>-49326</wp:posOffset>
                      </wp:positionV>
                      <wp:extent cx="2847975" cy="14954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495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D2907" w14:textId="77777777" w:rsidR="00486EA9" w:rsidRPr="00CF1A49" w:rsidRDefault="00486EA9" w:rsidP="00486EA9">
                                  <w:pPr>
                                    <w:pStyle w:val="Heading1"/>
                                  </w:pPr>
                                  <w:r>
                                    <w:t>Home team #</w:t>
                                  </w:r>
                                  <w:r w:rsidR="00AE7A07">
                                    <w:t>4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Skills layout table"/>
                                  </w:tblPr>
                                  <w:tblGrid>
                                    <w:gridCol w:w="2494"/>
                                    <w:gridCol w:w="1698"/>
                                  </w:tblGrid>
                                  <w:tr w:rsidR="00486EA9" w:rsidRPr="006E1507" w14:paraId="6BA92D89" w14:textId="77777777" w:rsidTr="00695DCD">
                                    <w:tc>
                                      <w:tcPr>
                                        <w:tcW w:w="5400" w:type="dxa"/>
                                      </w:tcPr>
                                      <w:p w14:paraId="4BCBCFA7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Date </w:t>
                                        </w:r>
                                        <w:r w:rsidR="0014586C">
                                          <w:t xml:space="preserve">&amp; Time </w:t>
                                        </w:r>
                                        <w:r>
                                          <w:t xml:space="preserve">of game –                                                                                   </w:t>
                                        </w:r>
                                      </w:p>
                                      <w:p w14:paraId="64EA18E6" w14:textId="77777777" w:rsidR="00486EA9" w:rsidRDefault="00486EA9" w:rsidP="0014586C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Game Number – </w:t>
                                        </w:r>
                                      </w:p>
                                      <w:p w14:paraId="03CA2A97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Volunteer for Game – </w:t>
                                        </w:r>
                                      </w:p>
                                      <w:p w14:paraId="7DD0A012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>Cell Phone # -</w:t>
                                        </w:r>
                                      </w:p>
                                      <w:p w14:paraId="4799BBBD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6FC41C65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</w:p>
                                      <w:p w14:paraId="51824D9F" w14:textId="77777777" w:rsidR="00486EA9" w:rsidRDefault="00486EA9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</w:p>
                                      <w:p w14:paraId="0EE89B37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  <w:r>
                                          <w:t xml:space="preserve">                              </w:t>
                                        </w:r>
                                      </w:p>
                                      <w:p w14:paraId="0C974747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22962E69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  <w:r>
                                          <w:t xml:space="preserve">                                          </w:t>
                                        </w:r>
                                      </w:p>
                                      <w:p w14:paraId="767F2DC9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080C6857" w14:textId="77777777" w:rsidR="00486EA9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5F0B8FDF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60" w:type="dxa"/>
                                        <w:tcMar>
                                          <w:left w:w="360" w:type="dxa"/>
                                        </w:tcMar>
                                      </w:tcPr>
                                      <w:tbl>
                                        <w:tblPr>
                                          <w:tblStyle w:val="TableGrid"/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  <w:tblDescription w:val="Skills layout table"/>
                                        </w:tblPr>
                                        <w:tblGrid>
                                          <w:gridCol w:w="508"/>
                                          <w:gridCol w:w="830"/>
                                        </w:tblGrid>
                                        <w:tr w:rsidR="00486EA9" w:rsidRPr="006E1507" w14:paraId="389B5A36" w14:textId="77777777" w:rsidTr="00695DCD">
                                          <w:tc>
                                            <w:tcPr>
                                              <w:tcW w:w="4675" w:type="dxa"/>
                                            </w:tcPr>
                                            <w:p w14:paraId="599B35AD" w14:textId="77777777" w:rsidR="00486EA9" w:rsidRPr="006E1507" w:rsidRDefault="00486EA9" w:rsidP="00486EA9">
                                              <w:pPr>
                                                <w:pStyle w:val="ListBullet"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ind w:left="360"/>
                                                <w:contextualSpacing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675" w:type="dxa"/>
                                              <w:tcMar>
                                                <w:left w:w="360" w:type="dxa"/>
                                              </w:tcMar>
                                            </w:tcPr>
                                            <w:p w14:paraId="32671B9E" w14:textId="77777777" w:rsidR="00486EA9" w:rsidRPr="006E1507" w:rsidRDefault="00486EA9" w:rsidP="00486EA9">
                                              <w:pPr>
                                                <w:pStyle w:val="ListBullet"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ind w:left="360"/>
                                                <w:contextualSpacing w:val="0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3AE08CFA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</w:pPr>
                                      </w:p>
                                      <w:p w14:paraId="538D37F9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5444D80E" w14:textId="77777777" w:rsidR="00CE10FF" w:rsidRDefault="00CE10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B1EC9" id="Text Box 3" o:spid="_x0000_s1028" type="#_x0000_t202" style="position:absolute;left:0;text-align:left;margin-left:244.15pt;margin-top:-3.9pt;width:224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" fillcolor="white [3201]" strokecolor="#1d824c [3204]" strokeweight="1pt">
                      <v:textbox>
                        <w:txbxContent>
                          <w:p w14:paraId="596D2907" w14:textId="77777777" w:rsidR="00486EA9" w:rsidRPr="00CF1A49" w:rsidRDefault="00486EA9" w:rsidP="00486EA9">
                            <w:pPr>
                              <w:pStyle w:val="Heading1"/>
                            </w:pPr>
                            <w:r>
                              <w:t>Home team #</w:t>
                            </w:r>
                            <w:r w:rsidR="00AE7A07"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kills layout table"/>
                            </w:tblPr>
                            <w:tblGrid>
                              <w:gridCol w:w="2494"/>
                              <w:gridCol w:w="1698"/>
                            </w:tblGrid>
                            <w:tr w:rsidR="00486EA9" w:rsidRPr="006E1507" w14:paraId="6BA92D89" w14:textId="77777777" w:rsidTr="00695DCD">
                              <w:tc>
                                <w:tcPr>
                                  <w:tcW w:w="5400" w:type="dxa"/>
                                </w:tcPr>
                                <w:p w14:paraId="4BCBCFA7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Date </w:t>
                                  </w:r>
                                  <w:r w:rsidR="0014586C">
                                    <w:t xml:space="preserve">&amp; Time </w:t>
                                  </w:r>
                                  <w:r>
                                    <w:t xml:space="preserve">of game –                                                                                   </w:t>
                                  </w:r>
                                </w:p>
                                <w:p w14:paraId="64EA18E6" w14:textId="77777777" w:rsidR="00486EA9" w:rsidRDefault="00486EA9" w:rsidP="0014586C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Game Number – </w:t>
                                  </w:r>
                                </w:p>
                                <w:p w14:paraId="03CA2A97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Volunteer for Game – </w:t>
                                  </w:r>
                                </w:p>
                                <w:p w14:paraId="7DD0A012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>Cell Phone # -</w:t>
                                  </w:r>
                                </w:p>
                                <w:p w14:paraId="4799BBBD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6FC41C65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</w:p>
                                <w:p w14:paraId="51824D9F" w14:textId="77777777" w:rsidR="00486EA9" w:rsidRDefault="00486EA9" w:rsidP="00486EA9">
                                  <w:pPr>
                                    <w:pStyle w:val="ListBullet"/>
                                    <w:contextualSpacing w:val="0"/>
                                  </w:pPr>
                                </w:p>
                                <w:p w14:paraId="0EE89B37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  <w:r>
                                    <w:t xml:space="preserve">                              </w:t>
                                  </w:r>
                                </w:p>
                                <w:p w14:paraId="0C974747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22962E69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  <w:r>
                                    <w:t xml:space="preserve">                                          </w:t>
                                  </w:r>
                                </w:p>
                                <w:p w14:paraId="767F2DC9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080C6857" w14:textId="77777777" w:rsidR="00486EA9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5F0B8FDF" w14:textId="77777777" w:rsidR="00486EA9" w:rsidRPr="006E1507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Mar>
                                    <w:left w:w="360" w:type="dxa"/>
                                  </w:tcMar>
                                </w:tcPr>
                                <w:tbl>
                                  <w:tblPr>
                                    <w:tblStyle w:val="TableGrid"/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Skills layout table"/>
                                  </w:tblPr>
                                  <w:tblGrid>
                                    <w:gridCol w:w="508"/>
                                    <w:gridCol w:w="830"/>
                                  </w:tblGrid>
                                  <w:tr w:rsidR="00486EA9" w:rsidRPr="006E1507" w14:paraId="389B5A36" w14:textId="77777777" w:rsidTr="00695DCD">
                                    <w:tc>
                                      <w:tcPr>
                                        <w:tcW w:w="4675" w:type="dxa"/>
                                      </w:tcPr>
                                      <w:p w14:paraId="599B35AD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75" w:type="dxa"/>
                                        <w:tcMar>
                                          <w:left w:w="360" w:type="dxa"/>
                                        </w:tcMar>
                                      </w:tcPr>
                                      <w:p w14:paraId="32671B9E" w14:textId="77777777" w:rsidR="00486EA9" w:rsidRPr="006E1507" w:rsidRDefault="00486EA9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3AE08CFA" w14:textId="77777777" w:rsidR="00486EA9" w:rsidRPr="006E1507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</w:p>
                                <w:p w14:paraId="538D37F9" w14:textId="77777777" w:rsidR="00486EA9" w:rsidRPr="006E1507" w:rsidRDefault="00486EA9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</w:tc>
                            </w:tr>
                          </w:tbl>
                          <w:p w14:paraId="5444D80E" w14:textId="77777777" w:rsidR="00CE10FF" w:rsidRDefault="00CE10FF"/>
                        </w:txbxContent>
                      </v:textbox>
                    </v:shape>
                  </w:pict>
                </mc:Fallback>
              </mc:AlternateContent>
            </w:r>
            <w:r w:rsidRPr="00B818A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2178F6" wp14:editId="312A567A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7620</wp:posOffset>
                      </wp:positionV>
                      <wp:extent cx="2847975" cy="14954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495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CCC63" w14:textId="77777777" w:rsidR="00AE7A07" w:rsidRPr="00CF1A49" w:rsidRDefault="00AE7A07" w:rsidP="00AE7A07">
                                  <w:pPr>
                                    <w:pStyle w:val="Heading1"/>
                                  </w:pPr>
                                  <w:r>
                                    <w:t>Home team #3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Skills layout table"/>
                                  </w:tblPr>
                                  <w:tblGrid>
                                    <w:gridCol w:w="2494"/>
                                    <w:gridCol w:w="1698"/>
                                  </w:tblGrid>
                                  <w:tr w:rsidR="00AE7A07" w:rsidRPr="006E1507" w14:paraId="76C4E1C0" w14:textId="77777777" w:rsidTr="00695DCD">
                                    <w:tc>
                                      <w:tcPr>
                                        <w:tcW w:w="5400" w:type="dxa"/>
                                      </w:tcPr>
                                      <w:p w14:paraId="5C09E07C" w14:textId="77777777" w:rsidR="00AE7A07" w:rsidRDefault="00AE7A07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Date &amp; Time of game –                                                                                   </w:t>
                                        </w:r>
                                      </w:p>
                                      <w:p w14:paraId="01F5CBD1" w14:textId="77777777" w:rsidR="00AE7A07" w:rsidRDefault="00AE7A07" w:rsidP="0014586C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Game Number – </w:t>
                                        </w:r>
                                      </w:p>
                                      <w:p w14:paraId="4D98D170" w14:textId="77777777" w:rsidR="00AE7A07" w:rsidRDefault="00AE7A07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 xml:space="preserve">Volunteer for Game – </w:t>
                                        </w:r>
                                      </w:p>
                                      <w:p w14:paraId="7AA79E96" w14:textId="77777777" w:rsidR="00AE7A07" w:rsidRDefault="00AE7A07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  <w:r>
                                          <w:t>Cell Phone # -</w:t>
                                        </w:r>
                                      </w:p>
                                      <w:p w14:paraId="0B7BDCBA" w14:textId="77777777" w:rsidR="00AE7A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29CF8557" w14:textId="77777777" w:rsidR="00AE7A07" w:rsidRDefault="00AE7A07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</w:p>
                                      <w:p w14:paraId="193B362C" w14:textId="77777777" w:rsidR="00AE7A07" w:rsidRDefault="00AE7A07" w:rsidP="00486EA9">
                                        <w:pPr>
                                          <w:pStyle w:val="ListBullet"/>
                                          <w:contextualSpacing w:val="0"/>
                                        </w:pPr>
                                      </w:p>
                                      <w:p w14:paraId="0F99E81D" w14:textId="77777777" w:rsidR="00AE7A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  <w:r>
                                          <w:t xml:space="preserve">                              </w:t>
                                        </w:r>
                                      </w:p>
                                      <w:p w14:paraId="1E6A67DF" w14:textId="77777777" w:rsidR="00AE7A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731F867D" w14:textId="77777777" w:rsidR="00AE7A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  <w:r>
                                          <w:t xml:space="preserve">                                          </w:t>
                                        </w:r>
                                      </w:p>
                                      <w:p w14:paraId="1B775742" w14:textId="77777777" w:rsidR="00AE7A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4C5B3D8B" w14:textId="77777777" w:rsidR="00AE7A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  <w:p w14:paraId="6354CAAC" w14:textId="77777777" w:rsidR="00AE7A07" w:rsidRPr="006E15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60" w:type="dxa"/>
                                        <w:tcMar>
                                          <w:left w:w="360" w:type="dxa"/>
                                        </w:tcMar>
                                      </w:tcPr>
                                      <w:tbl>
                                        <w:tblPr>
                                          <w:tblStyle w:val="TableGrid"/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  <w:tblDescription w:val="Skills layout table"/>
                                        </w:tblPr>
                                        <w:tblGrid>
                                          <w:gridCol w:w="508"/>
                                          <w:gridCol w:w="830"/>
                                        </w:tblGrid>
                                        <w:tr w:rsidR="00AE7A07" w:rsidRPr="006E1507" w14:paraId="6591AE03" w14:textId="77777777" w:rsidTr="00695DCD">
                                          <w:tc>
                                            <w:tcPr>
                                              <w:tcW w:w="4675" w:type="dxa"/>
                                            </w:tcPr>
                                            <w:p w14:paraId="46F005C5" w14:textId="77777777" w:rsidR="00AE7A07" w:rsidRPr="006E1507" w:rsidRDefault="00AE7A07" w:rsidP="00486EA9">
                                              <w:pPr>
                                                <w:pStyle w:val="ListBullet"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ind w:left="360"/>
                                                <w:contextualSpacing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675" w:type="dxa"/>
                                              <w:tcMar>
                                                <w:left w:w="360" w:type="dxa"/>
                                              </w:tcMar>
                                            </w:tcPr>
                                            <w:p w14:paraId="011A35E1" w14:textId="77777777" w:rsidR="00AE7A07" w:rsidRPr="006E1507" w:rsidRDefault="00AE7A07" w:rsidP="00486EA9">
                                              <w:pPr>
                                                <w:pStyle w:val="ListBullet"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ind w:left="360"/>
                                                <w:contextualSpacing w:val="0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20CD888D" w14:textId="77777777" w:rsidR="00AE7A07" w:rsidRPr="006E15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</w:pPr>
                                      </w:p>
                                      <w:p w14:paraId="07FC57E7" w14:textId="77777777" w:rsidR="00AE7A07" w:rsidRPr="006E15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7A1582B9" w14:textId="77777777" w:rsidR="00AE7A07" w:rsidRDefault="00AE7A07" w:rsidP="00AE7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178F6" id="Text Box 2" o:spid="_x0000_s1029" type="#_x0000_t202" style="position:absolute;left:0;text-align:left;margin-left:-33.6pt;margin-top:.6pt;width:224.25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" fillcolor="white [3201]" strokecolor="#1d824c [3204]" strokeweight="1pt">
                      <v:textbox>
                        <w:txbxContent>
                          <w:p w14:paraId="4E0CCC63" w14:textId="77777777" w:rsidR="00AE7A07" w:rsidRPr="00CF1A49" w:rsidRDefault="00AE7A07" w:rsidP="00AE7A07">
                            <w:pPr>
                              <w:pStyle w:val="Heading1"/>
                            </w:pPr>
                            <w:r>
                              <w:t>Home team #3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kills layout table"/>
                            </w:tblPr>
                            <w:tblGrid>
                              <w:gridCol w:w="2494"/>
                              <w:gridCol w:w="1698"/>
                            </w:tblGrid>
                            <w:tr w:rsidR="00AE7A07" w:rsidRPr="006E1507" w14:paraId="76C4E1C0" w14:textId="77777777" w:rsidTr="00695DCD">
                              <w:tc>
                                <w:tcPr>
                                  <w:tcW w:w="5400" w:type="dxa"/>
                                </w:tcPr>
                                <w:p w14:paraId="5C09E07C" w14:textId="77777777" w:rsidR="00AE7A07" w:rsidRDefault="00AE7A07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Date &amp; Time of game –                                                                                   </w:t>
                                  </w:r>
                                </w:p>
                                <w:p w14:paraId="01F5CBD1" w14:textId="77777777" w:rsidR="00AE7A07" w:rsidRDefault="00AE7A07" w:rsidP="0014586C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Game Number – </w:t>
                                  </w:r>
                                </w:p>
                                <w:p w14:paraId="4D98D170" w14:textId="77777777" w:rsidR="00AE7A07" w:rsidRDefault="00AE7A07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 xml:space="preserve">Volunteer for Game – </w:t>
                                  </w:r>
                                </w:p>
                                <w:p w14:paraId="7AA79E96" w14:textId="77777777" w:rsidR="00AE7A07" w:rsidRDefault="00AE7A07" w:rsidP="00486EA9">
                                  <w:pPr>
                                    <w:pStyle w:val="ListBullet"/>
                                    <w:contextualSpacing w:val="0"/>
                                  </w:pPr>
                                  <w:r>
                                    <w:t>Cell Phone # -</w:t>
                                  </w:r>
                                </w:p>
                                <w:p w14:paraId="0B7BDCBA" w14:textId="77777777" w:rsidR="00AE7A07" w:rsidRDefault="00AE7A07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29CF8557" w14:textId="77777777" w:rsidR="00AE7A07" w:rsidRDefault="00AE7A07" w:rsidP="00486EA9">
                                  <w:pPr>
                                    <w:pStyle w:val="ListBullet"/>
                                    <w:contextualSpacing w:val="0"/>
                                  </w:pPr>
                                </w:p>
                                <w:p w14:paraId="193B362C" w14:textId="77777777" w:rsidR="00AE7A07" w:rsidRDefault="00AE7A07" w:rsidP="00486EA9">
                                  <w:pPr>
                                    <w:pStyle w:val="ListBullet"/>
                                    <w:contextualSpacing w:val="0"/>
                                  </w:pPr>
                                </w:p>
                                <w:p w14:paraId="0F99E81D" w14:textId="77777777" w:rsidR="00AE7A07" w:rsidRDefault="00AE7A07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  <w:r>
                                    <w:t xml:space="preserve">                              </w:t>
                                  </w:r>
                                </w:p>
                                <w:p w14:paraId="1E6A67DF" w14:textId="77777777" w:rsidR="00AE7A07" w:rsidRDefault="00AE7A07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731F867D" w14:textId="77777777" w:rsidR="00AE7A07" w:rsidRDefault="00AE7A07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  <w:r>
                                    <w:t xml:space="preserve">                                          </w:t>
                                  </w:r>
                                </w:p>
                                <w:p w14:paraId="1B775742" w14:textId="77777777" w:rsidR="00AE7A07" w:rsidRDefault="00AE7A07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4C5B3D8B" w14:textId="77777777" w:rsidR="00AE7A07" w:rsidRDefault="00AE7A07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  <w:p w14:paraId="6354CAAC" w14:textId="77777777" w:rsidR="00AE7A07" w:rsidRPr="006E1507" w:rsidRDefault="00AE7A07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Mar>
                                    <w:left w:w="360" w:type="dxa"/>
                                  </w:tcMar>
                                </w:tcPr>
                                <w:tbl>
                                  <w:tblPr>
                                    <w:tblStyle w:val="TableGrid"/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Skills layout table"/>
                                  </w:tblPr>
                                  <w:tblGrid>
                                    <w:gridCol w:w="508"/>
                                    <w:gridCol w:w="830"/>
                                  </w:tblGrid>
                                  <w:tr w:rsidR="00AE7A07" w:rsidRPr="006E1507" w14:paraId="6591AE03" w14:textId="77777777" w:rsidTr="00695DCD">
                                    <w:tc>
                                      <w:tcPr>
                                        <w:tcW w:w="4675" w:type="dxa"/>
                                      </w:tcPr>
                                      <w:p w14:paraId="46F005C5" w14:textId="77777777" w:rsidR="00AE7A07" w:rsidRPr="006E15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75" w:type="dxa"/>
                                        <w:tcMar>
                                          <w:left w:w="360" w:type="dxa"/>
                                        </w:tcMar>
                                      </w:tcPr>
                                      <w:p w14:paraId="011A35E1" w14:textId="77777777" w:rsidR="00AE7A07" w:rsidRPr="006E1507" w:rsidRDefault="00AE7A07" w:rsidP="00486EA9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360"/>
                                          <w:contextualSpacing w:val="0"/>
                                        </w:pPr>
                                      </w:p>
                                    </w:tc>
                                  </w:tr>
                                </w:tbl>
                                <w:p w14:paraId="20CD888D" w14:textId="77777777" w:rsidR="00AE7A07" w:rsidRPr="006E1507" w:rsidRDefault="00AE7A07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</w:p>
                                <w:p w14:paraId="07FC57E7" w14:textId="77777777" w:rsidR="00AE7A07" w:rsidRPr="006E1507" w:rsidRDefault="00AE7A07" w:rsidP="00486EA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ind w:left="360"/>
                                    <w:contextualSpacing w:val="0"/>
                                  </w:pPr>
                                </w:p>
                              </w:tc>
                            </w:tr>
                          </w:tbl>
                          <w:p w14:paraId="7A1582B9" w14:textId="77777777" w:rsidR="00AE7A07" w:rsidRDefault="00AE7A07" w:rsidP="00AE7A07"/>
                        </w:txbxContent>
                      </v:textbox>
                    </v:shape>
                  </w:pict>
                </mc:Fallback>
              </mc:AlternateContent>
            </w:r>
            <w:r w:rsidRPr="00B818A5">
              <w:rPr>
                <w:b/>
                <w:i/>
              </w:rPr>
              <w:tab/>
            </w:r>
          </w:p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10073"/>
            </w:tblGrid>
            <w:tr w:rsidR="00AE7A07" w:rsidRPr="00B818A5" w14:paraId="178B67DF" w14:textId="77777777" w:rsidTr="00AD4B74">
              <w:tc>
                <w:tcPr>
                  <w:tcW w:w="10723" w:type="dxa"/>
                  <w:tcMar>
                    <w:top w:w="216" w:type="dxa"/>
                  </w:tcMar>
                </w:tcPr>
                <w:p w14:paraId="577751D6" w14:textId="77777777" w:rsidR="00AE7A07" w:rsidRPr="00B818A5" w:rsidRDefault="00AE7A07" w:rsidP="00AD4B74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  <w:i/>
                    </w:rPr>
                  </w:pPr>
                </w:p>
              </w:tc>
            </w:tr>
          </w:tbl>
          <w:p w14:paraId="5A1C836B" w14:textId="77777777" w:rsidR="00AE7A07" w:rsidRPr="00B818A5" w:rsidRDefault="00AE7A07" w:rsidP="00AD4B74">
            <w:pPr>
              <w:pStyle w:val="Heading1"/>
              <w:rPr>
                <w:i/>
              </w:rPr>
            </w:pPr>
          </w:p>
          <w:p w14:paraId="12EA7C8F" w14:textId="77777777" w:rsidR="00AE7A07" w:rsidRPr="00B818A5" w:rsidRDefault="00AE7A07" w:rsidP="00AD4B74">
            <w:pPr>
              <w:tabs>
                <w:tab w:val="center" w:pos="5073"/>
              </w:tabs>
              <w:rPr>
                <w:b/>
                <w:i/>
              </w:rPr>
            </w:pPr>
          </w:p>
        </w:tc>
      </w:tr>
      <w:tr w:rsidR="00F61DF9" w:rsidRPr="00CF1A49" w14:paraId="3A2DB3DC" w14:textId="77777777" w:rsidTr="00E11ABC">
        <w:trPr>
          <w:trHeight w:val="21"/>
        </w:trPr>
        <w:tc>
          <w:tcPr>
            <w:tcW w:w="10723" w:type="dxa"/>
            <w:tcMar>
              <w:top w:w="216" w:type="dxa"/>
            </w:tcMar>
          </w:tcPr>
          <w:p w14:paraId="0707329F" w14:textId="77777777" w:rsidR="00CE10FF" w:rsidRPr="00B818A5" w:rsidRDefault="00CE10FF" w:rsidP="00486EA9">
            <w:pPr>
              <w:tabs>
                <w:tab w:val="center" w:pos="5073"/>
              </w:tabs>
              <w:rPr>
                <w:b/>
                <w:i/>
              </w:rPr>
            </w:pPr>
          </w:p>
        </w:tc>
      </w:tr>
    </w:tbl>
    <w:p w14:paraId="0659DE4F" w14:textId="77777777" w:rsidR="00CE10FF" w:rsidRPr="00CF1A49" w:rsidRDefault="00CE10FF" w:rsidP="005344BA">
      <w:pPr>
        <w:pStyle w:val="Heading1"/>
      </w:pPr>
    </w:p>
    <w:sectPr w:rsidR="00CE10FF" w:rsidRPr="00CF1A49" w:rsidSect="00B818A5">
      <w:footerReference w:type="default" r:id="rId9"/>
      <w:headerReference w:type="first" r:id="rId10"/>
      <w:pgSz w:w="12240" w:h="15840" w:code="1"/>
      <w:pgMar w:top="432" w:right="720" w:bottom="432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09B5" w14:textId="77777777" w:rsidR="00FE3218" w:rsidRDefault="00FE3218" w:rsidP="0068194B">
      <w:r>
        <w:separator/>
      </w:r>
    </w:p>
    <w:p w14:paraId="38D91C3D" w14:textId="77777777" w:rsidR="00FE3218" w:rsidRDefault="00FE3218"/>
    <w:p w14:paraId="7C1D2A2F" w14:textId="77777777" w:rsidR="00FE3218" w:rsidRDefault="00FE3218"/>
  </w:endnote>
  <w:endnote w:type="continuationSeparator" w:id="0">
    <w:p w14:paraId="3A6B1FD1" w14:textId="77777777" w:rsidR="00FE3218" w:rsidRDefault="00FE3218" w:rsidP="0068194B">
      <w:r>
        <w:continuationSeparator/>
      </w:r>
    </w:p>
    <w:p w14:paraId="3AB060E7" w14:textId="77777777" w:rsidR="00FE3218" w:rsidRDefault="00FE3218"/>
    <w:p w14:paraId="1B825ECE" w14:textId="77777777" w:rsidR="00FE3218" w:rsidRDefault="00FE3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9CB2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27A1" w14:textId="77777777" w:rsidR="00FE3218" w:rsidRDefault="00FE3218" w:rsidP="0068194B">
      <w:r>
        <w:separator/>
      </w:r>
    </w:p>
    <w:p w14:paraId="0C64F3BA" w14:textId="77777777" w:rsidR="00FE3218" w:rsidRDefault="00FE3218"/>
    <w:p w14:paraId="17E6EECE" w14:textId="77777777" w:rsidR="00FE3218" w:rsidRDefault="00FE3218"/>
  </w:footnote>
  <w:footnote w:type="continuationSeparator" w:id="0">
    <w:p w14:paraId="46353002" w14:textId="77777777" w:rsidR="00FE3218" w:rsidRDefault="00FE3218" w:rsidP="0068194B">
      <w:r>
        <w:continuationSeparator/>
      </w:r>
    </w:p>
    <w:p w14:paraId="017FA601" w14:textId="77777777" w:rsidR="00FE3218" w:rsidRDefault="00FE3218"/>
    <w:p w14:paraId="19102FB6" w14:textId="77777777" w:rsidR="00FE3218" w:rsidRDefault="00FE3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320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315EC2" wp14:editId="5C0CEF8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9F9239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F08E34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F26A65"/>
    <w:multiLevelType w:val="hybridMultilevel"/>
    <w:tmpl w:val="C818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234248">
    <w:abstractNumId w:val="9"/>
  </w:num>
  <w:num w:numId="2" w16cid:durableId="887108979">
    <w:abstractNumId w:val="8"/>
  </w:num>
  <w:num w:numId="3" w16cid:durableId="320274861">
    <w:abstractNumId w:val="7"/>
  </w:num>
  <w:num w:numId="4" w16cid:durableId="829100182">
    <w:abstractNumId w:val="6"/>
  </w:num>
  <w:num w:numId="5" w16cid:durableId="1309549287">
    <w:abstractNumId w:val="10"/>
  </w:num>
  <w:num w:numId="6" w16cid:durableId="1548446372">
    <w:abstractNumId w:val="3"/>
  </w:num>
  <w:num w:numId="7" w16cid:durableId="148981800">
    <w:abstractNumId w:val="11"/>
  </w:num>
  <w:num w:numId="8" w16cid:durableId="1262030418">
    <w:abstractNumId w:val="2"/>
  </w:num>
  <w:num w:numId="9" w16cid:durableId="1636788138">
    <w:abstractNumId w:val="12"/>
  </w:num>
  <w:num w:numId="10" w16cid:durableId="1804152423">
    <w:abstractNumId w:val="5"/>
  </w:num>
  <w:num w:numId="11" w16cid:durableId="35202456">
    <w:abstractNumId w:val="4"/>
  </w:num>
  <w:num w:numId="12" w16cid:durableId="7100341">
    <w:abstractNumId w:val="1"/>
  </w:num>
  <w:num w:numId="13" w16cid:durableId="1113326254">
    <w:abstractNumId w:val="0"/>
  </w:num>
  <w:num w:numId="14" w16cid:durableId="1743673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07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14FF8"/>
    <w:rsid w:val="001427E1"/>
    <w:rsid w:val="0014553D"/>
    <w:rsid w:val="0014586C"/>
    <w:rsid w:val="00163668"/>
    <w:rsid w:val="00171566"/>
    <w:rsid w:val="00174676"/>
    <w:rsid w:val="001755A8"/>
    <w:rsid w:val="00184014"/>
    <w:rsid w:val="00192008"/>
    <w:rsid w:val="001B781A"/>
    <w:rsid w:val="001C0E68"/>
    <w:rsid w:val="001C405D"/>
    <w:rsid w:val="001C4B6F"/>
    <w:rsid w:val="001D0BF1"/>
    <w:rsid w:val="001E3120"/>
    <w:rsid w:val="001E7E0C"/>
    <w:rsid w:val="001F0BB0"/>
    <w:rsid w:val="001F4E6D"/>
    <w:rsid w:val="001F6140"/>
    <w:rsid w:val="00201E34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3B31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86EA9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44B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092"/>
    <w:rsid w:val="005F4B91"/>
    <w:rsid w:val="005F55D2"/>
    <w:rsid w:val="00602969"/>
    <w:rsid w:val="0062312F"/>
    <w:rsid w:val="00625F2C"/>
    <w:rsid w:val="00660F10"/>
    <w:rsid w:val="006618E9"/>
    <w:rsid w:val="0067569E"/>
    <w:rsid w:val="0068194B"/>
    <w:rsid w:val="006835E3"/>
    <w:rsid w:val="00692703"/>
    <w:rsid w:val="006A1962"/>
    <w:rsid w:val="006A3090"/>
    <w:rsid w:val="006B5D48"/>
    <w:rsid w:val="006B7D7B"/>
    <w:rsid w:val="006C1A5E"/>
    <w:rsid w:val="006E1507"/>
    <w:rsid w:val="00712D8B"/>
    <w:rsid w:val="007273B7"/>
    <w:rsid w:val="007335C6"/>
    <w:rsid w:val="00733E0A"/>
    <w:rsid w:val="0074403D"/>
    <w:rsid w:val="00746D44"/>
    <w:rsid w:val="00752E79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43C3"/>
    <w:rsid w:val="008A6538"/>
    <w:rsid w:val="008C7056"/>
    <w:rsid w:val="008E10EC"/>
    <w:rsid w:val="008E3B07"/>
    <w:rsid w:val="008F3B14"/>
    <w:rsid w:val="00901899"/>
    <w:rsid w:val="0090344B"/>
    <w:rsid w:val="00905715"/>
    <w:rsid w:val="0091321E"/>
    <w:rsid w:val="00913946"/>
    <w:rsid w:val="0092726B"/>
    <w:rsid w:val="00932FD0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CD4"/>
    <w:rsid w:val="00A25023"/>
    <w:rsid w:val="00A26FE2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E7A07"/>
    <w:rsid w:val="00B10EBE"/>
    <w:rsid w:val="00B236F1"/>
    <w:rsid w:val="00B50F99"/>
    <w:rsid w:val="00B51D1B"/>
    <w:rsid w:val="00B540F4"/>
    <w:rsid w:val="00B55E5C"/>
    <w:rsid w:val="00B60FD0"/>
    <w:rsid w:val="00B622DF"/>
    <w:rsid w:val="00B6332A"/>
    <w:rsid w:val="00B81760"/>
    <w:rsid w:val="00B818A5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6BAA"/>
    <w:rsid w:val="00CD323D"/>
    <w:rsid w:val="00CE10FF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1ABC"/>
    <w:rsid w:val="00E14498"/>
    <w:rsid w:val="00E17405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48CE"/>
    <w:rsid w:val="00E9528E"/>
    <w:rsid w:val="00EA5099"/>
    <w:rsid w:val="00EC1351"/>
    <w:rsid w:val="00EC1A67"/>
    <w:rsid w:val="00EC4CBF"/>
    <w:rsid w:val="00EE2CA8"/>
    <w:rsid w:val="00EF17E8"/>
    <w:rsid w:val="00EF51D9"/>
    <w:rsid w:val="00F130DD"/>
    <w:rsid w:val="00F176B9"/>
    <w:rsid w:val="00F24884"/>
    <w:rsid w:val="00F476C4"/>
    <w:rsid w:val="00F61DF9"/>
    <w:rsid w:val="00F81960"/>
    <w:rsid w:val="00F8769D"/>
    <w:rsid w:val="00F91C1C"/>
    <w:rsid w:val="00F9350C"/>
    <w:rsid w:val="00F94EB5"/>
    <w:rsid w:val="00F9624D"/>
    <w:rsid w:val="00FB2FC8"/>
    <w:rsid w:val="00FB31C1"/>
    <w:rsid w:val="00FB58F2"/>
    <w:rsid w:val="00FC6AEA"/>
    <w:rsid w:val="00FD3D13"/>
    <w:rsid w:val="00FE3218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847B0"/>
  <w15:chartTrackingRefBased/>
  <w15:docId w15:val="{C38F3B89-1C58-4266-B429-5D38D58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5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aper@idahoouthsocc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Craig Warner</cp:lastModifiedBy>
  <cp:revision>2</cp:revision>
  <cp:lastPrinted>2022-05-12T15:15:00Z</cp:lastPrinted>
  <dcterms:created xsi:type="dcterms:W3CDTF">2023-05-10T08:01:00Z</dcterms:created>
  <dcterms:modified xsi:type="dcterms:W3CDTF">2023-05-10T08:01:00Z</dcterms:modified>
  <cp:category/>
</cp:coreProperties>
</file>